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87" w:rsidRDefault="00797187"/>
    <w:p w:rsidR="00CB3F1E" w:rsidRDefault="00CB3F1E"/>
    <w:p w:rsidR="00CB3F1E" w:rsidRDefault="00CB3F1E"/>
    <w:p w:rsidR="00CB3F1E" w:rsidRDefault="00CB3F1E"/>
    <w:p w:rsidR="00CB3F1E" w:rsidRDefault="00CB3F1E"/>
    <w:p w:rsidR="00CB3F1E" w:rsidRDefault="00CB3F1E"/>
    <w:p w:rsidR="00CB3F1E" w:rsidRDefault="00CB3F1E">
      <w:r>
        <w:t>FOR IMMEDIATE RELEASE</w:t>
      </w:r>
      <w:r>
        <w:tab/>
      </w:r>
      <w:r>
        <w:tab/>
      </w:r>
      <w:r>
        <w:tab/>
      </w:r>
      <w:r>
        <w:tab/>
      </w:r>
      <w:r>
        <w:tab/>
        <w:t>CONTACT: Van Wanggaard</w:t>
      </w:r>
    </w:p>
    <w:p w:rsidR="00CB3F1E" w:rsidRPr="00CB3F1E" w:rsidRDefault="00CB3F1E">
      <w:r>
        <w:t>August 10,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608-266-1832</w:t>
      </w:r>
      <w:r>
        <w:tab/>
      </w:r>
    </w:p>
    <w:p w:rsidR="00CB3F1E" w:rsidRDefault="00CB3F1E"/>
    <w:p w:rsidR="00BA4202" w:rsidRDefault="00CB3F1E" w:rsidP="00CB3F1E">
      <w:pPr>
        <w:jc w:val="center"/>
        <w:rPr>
          <w:b/>
        </w:rPr>
      </w:pPr>
      <w:r>
        <w:rPr>
          <w:b/>
        </w:rPr>
        <w:t>STATEMENT ON EVERS’ VETO OF ELECTION BILLS</w:t>
      </w:r>
    </w:p>
    <w:p w:rsidR="00CB3F1E" w:rsidRDefault="00CB3F1E" w:rsidP="00CB3F1E">
      <w:pPr>
        <w:rPr>
          <w:b/>
        </w:rPr>
      </w:pPr>
    </w:p>
    <w:p w:rsidR="005B1296" w:rsidRDefault="00CB3F1E" w:rsidP="00CB3F1E">
      <w:r>
        <w:t>“</w:t>
      </w:r>
      <w:r w:rsidR="00A66893">
        <w:t>L</w:t>
      </w:r>
      <w:r>
        <w:t xml:space="preserve">ook at what </w:t>
      </w:r>
      <w:r w:rsidR="00A66893">
        <w:t>Governor</w:t>
      </w:r>
      <w:r>
        <w:t xml:space="preserve"> Evers vetoed, instead of what he claimed he vetoed.</w:t>
      </w:r>
    </w:p>
    <w:p w:rsidR="005B1296" w:rsidRDefault="005B1296" w:rsidP="00CB3F1E"/>
    <w:p w:rsidR="00CB3F1E" w:rsidRDefault="005B1296" w:rsidP="00CB3F1E">
      <w:r>
        <w:t>“</w:t>
      </w:r>
      <w:r w:rsidR="00A66893">
        <w:t xml:space="preserve">He vetoed the </w:t>
      </w:r>
      <w:r w:rsidR="00A66893">
        <w:rPr>
          <w:u w:val="single"/>
        </w:rPr>
        <w:t>authorization</w:t>
      </w:r>
      <w:r w:rsidR="00A66893">
        <w:t xml:space="preserve"> of drop boxes. He vetoed </w:t>
      </w:r>
      <w:r w:rsidR="00A66893" w:rsidRPr="005B1296">
        <w:rPr>
          <w:u w:val="single"/>
        </w:rPr>
        <w:t>improving</w:t>
      </w:r>
      <w:r w:rsidR="00A66893">
        <w:t xml:space="preserve"> election assistance in nursing homes. </w:t>
      </w:r>
      <w:r w:rsidR="00CB3F1E">
        <w:t xml:space="preserve">He vetoed requiring election observers be placed where they can </w:t>
      </w:r>
      <w:r w:rsidR="00CB3F1E" w:rsidRPr="00201341">
        <w:rPr>
          <w:u w:val="single"/>
        </w:rPr>
        <w:t>actually observe</w:t>
      </w:r>
      <w:r w:rsidR="00CB3F1E">
        <w:t xml:space="preserve">. He vetoed saving </w:t>
      </w:r>
      <w:r w:rsidR="00CB3F1E" w:rsidRPr="00201341">
        <w:rPr>
          <w:u w:val="single"/>
        </w:rPr>
        <w:t>live recordings</w:t>
      </w:r>
      <w:r w:rsidR="00CB3F1E">
        <w:t xml:space="preserve"> of election canvassing. </w:t>
      </w:r>
      <w:r w:rsidR="00A66893">
        <w:t xml:space="preserve">These bills improve election transparency and access </w:t>
      </w:r>
      <w:r w:rsidR="00201341">
        <w:t xml:space="preserve">for everyone </w:t>
      </w:r>
      <w:r w:rsidR="00A66893">
        <w:t xml:space="preserve">– not limit it. </w:t>
      </w:r>
      <w:bookmarkStart w:id="0" w:name="_GoBack"/>
      <w:bookmarkEnd w:id="0"/>
    </w:p>
    <w:p w:rsidR="005B1296" w:rsidRDefault="005B1296" w:rsidP="00CB3F1E"/>
    <w:p w:rsidR="00A66893" w:rsidRDefault="005B1296" w:rsidP="00CB3F1E">
      <w:r>
        <w:t>“I’m starting to think that even Governor Evers doesn’t believe what he</w:t>
      </w:r>
      <w:r w:rsidR="00A66893">
        <w:t>’s told to say. His rhetoric doesn’t match reality</w:t>
      </w:r>
      <w:r w:rsidR="00201341">
        <w:t>.</w:t>
      </w:r>
      <w:r w:rsidR="00A66893">
        <w:t xml:space="preserve"> </w:t>
      </w:r>
      <w:proofErr w:type="gramStart"/>
      <w:r w:rsidR="00A66893">
        <w:t>Repeating</w:t>
      </w:r>
      <w:proofErr w:type="gramEnd"/>
      <w:r w:rsidR="00A66893">
        <w:t xml:space="preserve"> the same lie over and over doesn’t make it true.” </w:t>
      </w:r>
    </w:p>
    <w:p w:rsidR="005B1296" w:rsidRPr="00CB3F1E" w:rsidRDefault="005B1296" w:rsidP="00CB3F1E">
      <w:r>
        <w:t xml:space="preserve"> </w:t>
      </w:r>
    </w:p>
    <w:p w:rsidR="00BA4202" w:rsidRDefault="00BA4202"/>
    <w:p w:rsidR="00BA4202" w:rsidRDefault="00BA4202"/>
    <w:p w:rsidR="00BA4202" w:rsidRDefault="00BA4202"/>
    <w:p w:rsidR="00BA4202" w:rsidRDefault="00BA4202"/>
    <w:sectPr w:rsidR="00BA4202" w:rsidSect="00565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A6" w:rsidRDefault="00C56EA6" w:rsidP="0056521C">
      <w:pPr>
        <w:spacing w:line="240" w:lineRule="auto"/>
      </w:pPr>
      <w:r>
        <w:separator/>
      </w:r>
    </w:p>
  </w:endnote>
  <w:endnote w:type="continuationSeparator" w:id="0">
    <w:p w:rsidR="00C56EA6" w:rsidRDefault="00C56EA6" w:rsidP="00565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3" w:rsidRDefault="00E11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3" w:rsidRDefault="00E11F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1C" w:rsidRDefault="0056521C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margin">
            <wp:posOffset>-504825</wp:posOffset>
          </wp:positionH>
          <wp:positionV relativeFrom="page">
            <wp:posOffset>9198610</wp:posOffset>
          </wp:positionV>
          <wp:extent cx="6949440" cy="6858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A6" w:rsidRDefault="00C56EA6" w:rsidP="0056521C">
      <w:pPr>
        <w:spacing w:line="240" w:lineRule="auto"/>
      </w:pPr>
      <w:r>
        <w:separator/>
      </w:r>
    </w:p>
  </w:footnote>
  <w:footnote w:type="continuationSeparator" w:id="0">
    <w:p w:rsidR="00C56EA6" w:rsidRDefault="00C56EA6" w:rsidP="00565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3" w:rsidRDefault="00E11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3" w:rsidRDefault="00E11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1C" w:rsidRDefault="0056521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0</wp:posOffset>
          </wp:positionH>
          <wp:positionV relativeFrom="page">
            <wp:posOffset>464234</wp:posOffset>
          </wp:positionV>
          <wp:extent cx="5961888" cy="1426464"/>
          <wp:effectExtent l="0" t="0" r="127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888" cy="1426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A7D"/>
    <w:multiLevelType w:val="hybridMultilevel"/>
    <w:tmpl w:val="B79665B8"/>
    <w:lvl w:ilvl="0" w:tplc="83DE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510B"/>
    <w:multiLevelType w:val="hybridMultilevel"/>
    <w:tmpl w:val="82601A10"/>
    <w:lvl w:ilvl="0" w:tplc="83DE4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A6"/>
    <w:rsid w:val="000468E8"/>
    <w:rsid w:val="00077992"/>
    <w:rsid w:val="000E0035"/>
    <w:rsid w:val="00113E6D"/>
    <w:rsid w:val="00177629"/>
    <w:rsid w:val="00184E08"/>
    <w:rsid w:val="00201341"/>
    <w:rsid w:val="00211153"/>
    <w:rsid w:val="00216966"/>
    <w:rsid w:val="002351B9"/>
    <w:rsid w:val="00247A11"/>
    <w:rsid w:val="00266EC2"/>
    <w:rsid w:val="002D03C6"/>
    <w:rsid w:val="003113FD"/>
    <w:rsid w:val="00326FDA"/>
    <w:rsid w:val="00382633"/>
    <w:rsid w:val="003907CB"/>
    <w:rsid w:val="0039765E"/>
    <w:rsid w:val="00442489"/>
    <w:rsid w:val="00457C23"/>
    <w:rsid w:val="004B148E"/>
    <w:rsid w:val="004B3523"/>
    <w:rsid w:val="004B4FB3"/>
    <w:rsid w:val="004E6725"/>
    <w:rsid w:val="005005BF"/>
    <w:rsid w:val="00504A0E"/>
    <w:rsid w:val="005171D8"/>
    <w:rsid w:val="00543736"/>
    <w:rsid w:val="0055157D"/>
    <w:rsid w:val="0056521C"/>
    <w:rsid w:val="0058663C"/>
    <w:rsid w:val="005A1B24"/>
    <w:rsid w:val="005B1296"/>
    <w:rsid w:val="005B2DD7"/>
    <w:rsid w:val="005E7E45"/>
    <w:rsid w:val="00605A39"/>
    <w:rsid w:val="0062777D"/>
    <w:rsid w:val="00640D9A"/>
    <w:rsid w:val="006C0D5D"/>
    <w:rsid w:val="0073411F"/>
    <w:rsid w:val="00761904"/>
    <w:rsid w:val="00766E24"/>
    <w:rsid w:val="00797187"/>
    <w:rsid w:val="007A28C7"/>
    <w:rsid w:val="007A51C4"/>
    <w:rsid w:val="007C5141"/>
    <w:rsid w:val="007D11B7"/>
    <w:rsid w:val="007E7C49"/>
    <w:rsid w:val="00825C71"/>
    <w:rsid w:val="00831505"/>
    <w:rsid w:val="00832FFC"/>
    <w:rsid w:val="00852296"/>
    <w:rsid w:val="00867C75"/>
    <w:rsid w:val="008A2270"/>
    <w:rsid w:val="008A5592"/>
    <w:rsid w:val="008B54B4"/>
    <w:rsid w:val="008D3F7E"/>
    <w:rsid w:val="008E3B06"/>
    <w:rsid w:val="00974896"/>
    <w:rsid w:val="00974D3D"/>
    <w:rsid w:val="009E1FBB"/>
    <w:rsid w:val="00A20C13"/>
    <w:rsid w:val="00A23C5C"/>
    <w:rsid w:val="00A66893"/>
    <w:rsid w:val="00A82544"/>
    <w:rsid w:val="00AF7246"/>
    <w:rsid w:val="00B367B8"/>
    <w:rsid w:val="00B55078"/>
    <w:rsid w:val="00BA4202"/>
    <w:rsid w:val="00C30642"/>
    <w:rsid w:val="00C50534"/>
    <w:rsid w:val="00C56EA6"/>
    <w:rsid w:val="00CA0B25"/>
    <w:rsid w:val="00CB3F1E"/>
    <w:rsid w:val="00CC05F4"/>
    <w:rsid w:val="00CC6B3A"/>
    <w:rsid w:val="00CD3851"/>
    <w:rsid w:val="00D12901"/>
    <w:rsid w:val="00D31BE4"/>
    <w:rsid w:val="00D479DC"/>
    <w:rsid w:val="00DE2710"/>
    <w:rsid w:val="00DE3986"/>
    <w:rsid w:val="00E0715D"/>
    <w:rsid w:val="00E11F23"/>
    <w:rsid w:val="00E430DC"/>
    <w:rsid w:val="00E73059"/>
    <w:rsid w:val="00EA54F0"/>
    <w:rsid w:val="00EB351E"/>
    <w:rsid w:val="00ED72C5"/>
    <w:rsid w:val="00EE3BD7"/>
    <w:rsid w:val="00EF4470"/>
    <w:rsid w:val="00EF7029"/>
    <w:rsid w:val="00F023F0"/>
    <w:rsid w:val="00F03C94"/>
    <w:rsid w:val="00F42431"/>
    <w:rsid w:val="00F93FAA"/>
    <w:rsid w:val="00F950B1"/>
    <w:rsid w:val="00FB3A0C"/>
    <w:rsid w:val="00FB57C7"/>
    <w:rsid w:val="00FE70C9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7C4C11"/>
  <w15:docId w15:val="{3C191696-3004-43B2-9BE8-4B7AE59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2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1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6521C"/>
  </w:style>
  <w:style w:type="paragraph" w:styleId="Footer">
    <w:name w:val="footer"/>
    <w:basedOn w:val="Normal"/>
    <w:link w:val="FooterChar"/>
    <w:uiPriority w:val="99"/>
    <w:unhideWhenUsed/>
    <w:rsid w:val="0056521C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6521C"/>
  </w:style>
  <w:style w:type="paragraph" w:styleId="NoSpacing">
    <w:name w:val="No Spacing"/>
    <w:uiPriority w:val="1"/>
    <w:qFormat/>
    <w:rsid w:val="007A28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F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Wangg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8C99-084E-41A2-B8A8-A0C3389A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Wanggaard.dotx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Maxim, Valirie</dc:creator>
  <cp:keywords/>
  <dc:description/>
  <cp:lastModifiedBy>Kelly, Scott</cp:lastModifiedBy>
  <cp:revision>2</cp:revision>
  <cp:lastPrinted>2021-08-10T15:43:00Z</cp:lastPrinted>
  <dcterms:created xsi:type="dcterms:W3CDTF">2021-08-10T15:57:00Z</dcterms:created>
  <dcterms:modified xsi:type="dcterms:W3CDTF">2021-08-10T15:57:00Z</dcterms:modified>
</cp:coreProperties>
</file>